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FBBB" w14:textId="77777777" w:rsidR="004F6A80" w:rsidRDefault="004F6A80">
      <w:r>
        <w:rPr>
          <w:noProof/>
        </w:rPr>
        <w:drawing>
          <wp:anchor distT="0" distB="0" distL="114300" distR="114300" simplePos="0" relativeHeight="251659264" behindDoc="1" locked="1" layoutInCell="0" allowOverlap="1" wp14:anchorId="2E0D8281" wp14:editId="243C2ADD">
            <wp:simplePos x="0" y="0"/>
            <wp:positionH relativeFrom="page">
              <wp:posOffset>462280</wp:posOffset>
            </wp:positionH>
            <wp:positionV relativeFrom="paragraph">
              <wp:posOffset>-1124585</wp:posOffset>
            </wp:positionV>
            <wp:extent cx="6848856" cy="8659368"/>
            <wp:effectExtent l="0" t="0" r="0" b="889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856" cy="865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Layout table for event details"/>
      </w:tblPr>
      <w:tblGrid>
        <w:gridCol w:w="6480"/>
      </w:tblGrid>
      <w:tr w:rsidR="00D15EDC" w14:paraId="197E19FB" w14:textId="77777777" w:rsidTr="004F6A80">
        <w:trPr>
          <w:trHeight w:val="8730"/>
        </w:trPr>
        <w:tc>
          <w:tcPr>
            <w:tcW w:w="6480" w:type="dxa"/>
          </w:tcPr>
          <w:p w14:paraId="0796BDC8" w14:textId="77777777" w:rsidR="00956743" w:rsidRDefault="00306BF8" w:rsidP="00956743">
            <w:pPr>
              <w:pStyle w:val="Heading1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D056A3">
              <w:rPr>
                <w:rFonts w:ascii="Comic Sans MS" w:hAnsi="Comic Sans MS"/>
                <w:sz w:val="96"/>
                <w:szCs w:val="96"/>
              </w:rPr>
              <w:t>CUPE 5180</w:t>
            </w:r>
          </w:p>
          <w:p w14:paraId="5F429E05" w14:textId="199F1935" w:rsidR="00EF6A08" w:rsidRPr="00956743" w:rsidRDefault="00956743" w:rsidP="00956743">
            <w:pPr>
              <w:pStyle w:val="Heading1"/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bCs/>
                <w:sz w:val="36"/>
                <w:szCs w:val="36"/>
                <w:u w:val="single"/>
              </w:rPr>
              <w:t>“</w:t>
            </w:r>
            <w:r w:rsidR="00306BF8" w:rsidRPr="00956743">
              <w:rPr>
                <w:rFonts w:ascii="Comic Sans MS" w:hAnsi="Comic Sans MS"/>
                <w:b w:val="0"/>
                <w:bCs/>
                <w:color w:val="EE0000"/>
                <w:sz w:val="36"/>
                <w:szCs w:val="36"/>
                <w:u w:val="single"/>
              </w:rPr>
              <w:t>MEMBERSHIP BBQ</w:t>
            </w:r>
            <w:r w:rsidRPr="00956743">
              <w:rPr>
                <w:rFonts w:ascii="Comic Sans MS" w:hAnsi="Comic Sans MS"/>
                <w:b w:val="0"/>
                <w:bCs/>
                <w:color w:val="EE0000"/>
                <w:sz w:val="36"/>
                <w:szCs w:val="36"/>
                <w:u w:val="single"/>
              </w:rPr>
              <w:t xml:space="preserve"> </w:t>
            </w:r>
            <w:proofErr w:type="spellStart"/>
            <w:r w:rsidRPr="00956743">
              <w:rPr>
                <w:rFonts w:ascii="Comic Sans MS" w:hAnsi="Comic Sans MS"/>
                <w:b w:val="0"/>
                <w:bCs/>
                <w:color w:val="EE0000"/>
                <w:sz w:val="36"/>
                <w:szCs w:val="36"/>
                <w:u w:val="single"/>
              </w:rPr>
              <w:t>Foodtruck</w:t>
            </w:r>
            <w:proofErr w:type="spellEnd"/>
            <w:r>
              <w:rPr>
                <w:rFonts w:ascii="Comic Sans MS" w:hAnsi="Comic Sans MS"/>
                <w:b w:val="0"/>
                <w:bCs/>
                <w:color w:val="EE0000"/>
                <w:sz w:val="36"/>
                <w:szCs w:val="36"/>
                <w:u w:val="single"/>
              </w:rPr>
              <w:t>”</w:t>
            </w:r>
          </w:p>
          <w:p w14:paraId="4B5E7B2B" w14:textId="77777777" w:rsidR="00EF6A08" w:rsidRPr="00EF6A08" w:rsidRDefault="00EF6A08" w:rsidP="00EF6A08">
            <w:pPr>
              <w:jc w:val="center"/>
              <w:rPr>
                <w:rFonts w:ascii="Comic Sans MS" w:hAnsi="Comic Sans MS"/>
                <w:b/>
                <w:bCs/>
                <w:color w:val="EE0000"/>
                <w:sz w:val="56"/>
                <w:szCs w:val="56"/>
              </w:rPr>
            </w:pPr>
          </w:p>
          <w:p w14:paraId="6A798649" w14:textId="77777777" w:rsidR="0088654E" w:rsidRPr="00956743" w:rsidRDefault="0088654E" w:rsidP="0088654E">
            <w:pPr>
              <w:jc w:val="center"/>
              <w:rPr>
                <w:b/>
                <w:bCs/>
                <w:color w:val="EE0000"/>
                <w:sz w:val="22"/>
                <w:szCs w:val="22"/>
                <w:u w:val="single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  <w:u w:val="single"/>
              </w:rPr>
              <w:t>June 16th, 2026</w:t>
            </w:r>
          </w:p>
          <w:p w14:paraId="53217DFA" w14:textId="5A48DD61" w:rsidR="0088654E" w:rsidRPr="00956743" w:rsidRDefault="0088654E" w:rsidP="0088654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</w:rPr>
              <w:t>Queensway Site</w:t>
            </w:r>
          </w:p>
          <w:p w14:paraId="19B0E34C" w14:textId="454D5717" w:rsidR="0088654E" w:rsidRPr="00956743" w:rsidRDefault="0088654E" w:rsidP="0088654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</w:rPr>
              <w:t>11:30 AM - 2 PM</w:t>
            </w:r>
          </w:p>
          <w:p w14:paraId="22FFDD50" w14:textId="66F58D94" w:rsidR="0088654E" w:rsidRPr="00956743" w:rsidRDefault="0088654E" w:rsidP="0088654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</w:rPr>
              <w:t>5:00 PM - 7:00 PM</w:t>
            </w:r>
          </w:p>
          <w:p w14:paraId="008C60CA" w14:textId="77777777" w:rsidR="0088654E" w:rsidRPr="00956743" w:rsidRDefault="0088654E" w:rsidP="0088654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  <w:p w14:paraId="46EAC965" w14:textId="77777777" w:rsidR="0088654E" w:rsidRPr="00956743" w:rsidRDefault="0088654E" w:rsidP="0088654E">
            <w:pPr>
              <w:jc w:val="center"/>
              <w:rPr>
                <w:b/>
                <w:bCs/>
                <w:color w:val="EE0000"/>
                <w:sz w:val="22"/>
                <w:szCs w:val="22"/>
                <w:u w:val="single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  <w:u w:val="single"/>
              </w:rPr>
              <w:t>June 17th, 2026</w:t>
            </w:r>
          </w:p>
          <w:p w14:paraId="383CFEE9" w14:textId="32C0F4BF" w:rsidR="0088654E" w:rsidRPr="00956743" w:rsidRDefault="00EF6A08" w:rsidP="0088654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</w:rPr>
              <w:t>Credit Valley Site</w:t>
            </w:r>
          </w:p>
          <w:p w14:paraId="7986B9D6" w14:textId="0BFF0857" w:rsidR="00EF6A08" w:rsidRPr="00956743" w:rsidRDefault="00EF6A08" w:rsidP="0088654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</w:rPr>
              <w:t>11 AM - 2 PM</w:t>
            </w:r>
          </w:p>
          <w:p w14:paraId="7197288F" w14:textId="2FC363EB" w:rsidR="00EF6A08" w:rsidRPr="00956743" w:rsidRDefault="00EF6A08" w:rsidP="0088654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</w:rPr>
              <w:t>5:30 PM - 7:30 PM</w:t>
            </w:r>
          </w:p>
          <w:p w14:paraId="3A8B3D0F" w14:textId="77777777" w:rsidR="00EF6A08" w:rsidRPr="00956743" w:rsidRDefault="00EF6A08" w:rsidP="0088654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  <w:p w14:paraId="170BF49B" w14:textId="77777777" w:rsidR="0088654E" w:rsidRPr="00956743" w:rsidRDefault="0088654E" w:rsidP="0088654E">
            <w:pPr>
              <w:jc w:val="center"/>
              <w:rPr>
                <w:b/>
                <w:bCs/>
                <w:color w:val="EE0000"/>
                <w:sz w:val="22"/>
                <w:szCs w:val="22"/>
                <w:u w:val="single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  <w:u w:val="single"/>
              </w:rPr>
              <w:t>June 23rd, 2026</w:t>
            </w:r>
          </w:p>
          <w:p w14:paraId="455670B1" w14:textId="43F9AC76" w:rsidR="0088654E" w:rsidRPr="00956743" w:rsidRDefault="00EF6A08" w:rsidP="0088654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</w:rPr>
              <w:t>Mississauga Site</w:t>
            </w:r>
          </w:p>
          <w:p w14:paraId="046AC5D1" w14:textId="75A30EAF" w:rsidR="00EF6A08" w:rsidRPr="00956743" w:rsidRDefault="00EF6A08" w:rsidP="0088654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</w:rPr>
              <w:t>11 AM - 2 PM</w:t>
            </w:r>
          </w:p>
          <w:p w14:paraId="78D812A8" w14:textId="12FF66B2" w:rsidR="00EF6A08" w:rsidRPr="00956743" w:rsidRDefault="00EF6A08" w:rsidP="0088654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</w:rPr>
              <w:t>5:30 PM - 7:30 PM</w:t>
            </w:r>
          </w:p>
          <w:p w14:paraId="40B3AE7B" w14:textId="77777777" w:rsidR="0088654E" w:rsidRPr="00956743" w:rsidRDefault="0088654E" w:rsidP="0088654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  <w:p w14:paraId="48398C29" w14:textId="77777777" w:rsidR="0088654E" w:rsidRPr="00956743" w:rsidRDefault="0088654E" w:rsidP="0088654E">
            <w:pPr>
              <w:jc w:val="center"/>
              <w:rPr>
                <w:b/>
                <w:bCs/>
                <w:color w:val="EE0000"/>
                <w:sz w:val="22"/>
                <w:szCs w:val="22"/>
                <w:u w:val="single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  <w:u w:val="single"/>
              </w:rPr>
              <w:t>June 25th, 2026</w:t>
            </w:r>
          </w:p>
          <w:p w14:paraId="7C3330C0" w14:textId="3272B84B" w:rsidR="00EF6A08" w:rsidRPr="00956743" w:rsidRDefault="00EF6A08" w:rsidP="0088654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</w:rPr>
              <w:t>RCC Site - 82 Buttonwood</w:t>
            </w:r>
          </w:p>
          <w:p w14:paraId="18F1B586" w14:textId="07A9C6F8" w:rsidR="00EF6A08" w:rsidRPr="00956743" w:rsidRDefault="00EF6A08" w:rsidP="0088654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</w:rPr>
              <w:t>11:30 AM - 2 PM</w:t>
            </w:r>
          </w:p>
          <w:p w14:paraId="782C75D9" w14:textId="77777777" w:rsidR="00EF6A08" w:rsidRPr="00956743" w:rsidRDefault="00EF6A08" w:rsidP="0088654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  <w:p w14:paraId="54EB268D" w14:textId="62C2D4D0" w:rsidR="00306BF8" w:rsidRPr="00956743" w:rsidRDefault="0088654E" w:rsidP="0088654E">
            <w:pPr>
              <w:jc w:val="center"/>
              <w:rPr>
                <w:b/>
                <w:bCs/>
                <w:color w:val="EE0000"/>
                <w:sz w:val="22"/>
                <w:szCs w:val="22"/>
                <w:u w:val="single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  <w:u w:val="single"/>
              </w:rPr>
              <w:t>June 25th, 2026</w:t>
            </w:r>
          </w:p>
          <w:p w14:paraId="446BB00E" w14:textId="0F8787E3" w:rsidR="00EF6A08" w:rsidRPr="00956743" w:rsidRDefault="00EF6A08" w:rsidP="0088654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</w:rPr>
              <w:t xml:space="preserve">RCC Site </w:t>
            </w:r>
            <w:r w:rsidRPr="00956743">
              <w:rPr>
                <w:b/>
                <w:bCs/>
                <w:color w:val="EE0000"/>
                <w:sz w:val="22"/>
                <w:szCs w:val="22"/>
              </w:rPr>
              <w:t>–</w:t>
            </w:r>
            <w:r w:rsidRPr="00956743">
              <w:rPr>
                <w:b/>
                <w:bCs/>
                <w:color w:val="EE0000"/>
                <w:sz w:val="22"/>
                <w:szCs w:val="22"/>
              </w:rPr>
              <w:t xml:space="preserve"> 200</w:t>
            </w:r>
            <w:r w:rsidRPr="00956743">
              <w:rPr>
                <w:b/>
                <w:bCs/>
                <w:color w:val="EE0000"/>
                <w:sz w:val="22"/>
                <w:szCs w:val="22"/>
              </w:rPr>
              <w:t xml:space="preserve"> Church Street</w:t>
            </w:r>
          </w:p>
          <w:p w14:paraId="6195BE2C" w14:textId="73CF5AD2" w:rsidR="00EF6A08" w:rsidRDefault="00EF6A08" w:rsidP="0088654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</w:rPr>
              <w:t>11:30 AM - 5:30 PM</w:t>
            </w:r>
          </w:p>
          <w:p w14:paraId="2442969E" w14:textId="77777777" w:rsidR="00956743" w:rsidRDefault="00956743" w:rsidP="0088654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  <w:p w14:paraId="6DFD8BBE" w14:textId="79A7485C" w:rsidR="00956743" w:rsidRPr="00956743" w:rsidRDefault="00956743" w:rsidP="0088654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  <w:u w:val="single"/>
              </w:rPr>
              <w:t xml:space="preserve">****Watch boards for </w:t>
            </w:r>
            <w:r>
              <w:rPr>
                <w:b/>
                <w:bCs/>
                <w:color w:val="EE0000"/>
                <w:sz w:val="22"/>
                <w:szCs w:val="22"/>
                <w:u w:val="single"/>
              </w:rPr>
              <w:t>updates</w:t>
            </w:r>
            <w:r>
              <w:rPr>
                <w:b/>
                <w:bCs/>
                <w:color w:val="EE0000"/>
                <w:sz w:val="22"/>
                <w:szCs w:val="22"/>
              </w:rPr>
              <w:t>****</w:t>
            </w:r>
          </w:p>
          <w:p w14:paraId="4C37E1CD" w14:textId="77777777" w:rsidR="00EF6A08" w:rsidRPr="00956743" w:rsidRDefault="00EF6A08" w:rsidP="0088654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  <w:p w14:paraId="441EE94F" w14:textId="04E13128" w:rsidR="00D15EDC" w:rsidRPr="00956743" w:rsidRDefault="00D15EDC" w:rsidP="00306BF8">
            <w:pPr>
              <w:rPr>
                <w:sz w:val="22"/>
                <w:szCs w:val="22"/>
              </w:rPr>
            </w:pPr>
          </w:p>
          <w:p w14:paraId="447A0E29" w14:textId="690060DD" w:rsidR="00D15EDC" w:rsidRPr="000622C2" w:rsidRDefault="00D15EDC" w:rsidP="000622C2">
            <w:pPr>
              <w:pStyle w:val="Heading2"/>
            </w:pPr>
          </w:p>
        </w:tc>
      </w:tr>
      <w:tr w:rsidR="00D15EDC" w14:paraId="23A87178" w14:textId="77777777" w:rsidTr="004F6A80">
        <w:trPr>
          <w:trHeight w:val="1260"/>
        </w:trPr>
        <w:tc>
          <w:tcPr>
            <w:tcW w:w="6480" w:type="dxa"/>
          </w:tcPr>
          <w:p w14:paraId="3AA694D5" w14:textId="38E3B697" w:rsidR="00D15EDC" w:rsidRDefault="00D15EDC" w:rsidP="00846888">
            <w:pPr>
              <w:pStyle w:val="Location"/>
            </w:pPr>
          </w:p>
        </w:tc>
      </w:tr>
    </w:tbl>
    <w:p w14:paraId="1015C404" w14:textId="77777777" w:rsidR="00D15EDC" w:rsidRPr="00460A47" w:rsidRDefault="00D15EDC" w:rsidP="00D15EDC"/>
    <w:sectPr w:rsidR="00D15EDC" w:rsidRPr="00460A47" w:rsidSect="004F6A80">
      <w:pgSz w:w="12240" w:h="15840"/>
      <w:pgMar w:top="2880" w:right="2880" w:bottom="72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3438" w14:textId="77777777" w:rsidR="00D42521" w:rsidRDefault="00D42521" w:rsidP="00495163">
      <w:r>
        <w:separator/>
      </w:r>
    </w:p>
  </w:endnote>
  <w:endnote w:type="continuationSeparator" w:id="0">
    <w:p w14:paraId="1FCCC7E0" w14:textId="77777777" w:rsidR="00D42521" w:rsidRDefault="00D42521" w:rsidP="0049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B343" w14:textId="77777777" w:rsidR="00D42521" w:rsidRDefault="00D42521" w:rsidP="00495163">
      <w:r>
        <w:separator/>
      </w:r>
    </w:p>
  </w:footnote>
  <w:footnote w:type="continuationSeparator" w:id="0">
    <w:p w14:paraId="7D98896D" w14:textId="77777777" w:rsidR="00D42521" w:rsidRDefault="00D42521" w:rsidP="0049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4014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4E4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4417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BAD3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10AF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48BB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46A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7A1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BC2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82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8397654">
    <w:abstractNumId w:val="9"/>
  </w:num>
  <w:num w:numId="2" w16cid:durableId="1474441227">
    <w:abstractNumId w:val="7"/>
  </w:num>
  <w:num w:numId="3" w16cid:durableId="1795101968">
    <w:abstractNumId w:val="6"/>
  </w:num>
  <w:num w:numId="4" w16cid:durableId="1736006360">
    <w:abstractNumId w:val="5"/>
  </w:num>
  <w:num w:numId="5" w16cid:durableId="395081954">
    <w:abstractNumId w:val="4"/>
  </w:num>
  <w:num w:numId="6" w16cid:durableId="963075541">
    <w:abstractNumId w:val="8"/>
  </w:num>
  <w:num w:numId="7" w16cid:durableId="816264987">
    <w:abstractNumId w:val="3"/>
  </w:num>
  <w:num w:numId="8" w16cid:durableId="1327124126">
    <w:abstractNumId w:val="2"/>
  </w:num>
  <w:num w:numId="9" w16cid:durableId="214850166">
    <w:abstractNumId w:val="1"/>
  </w:num>
  <w:num w:numId="10" w16cid:durableId="70421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>
      <o:colormru v:ext="edit" colors="#0019b7,#0a96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F8"/>
    <w:rsid w:val="00030B5F"/>
    <w:rsid w:val="000622C2"/>
    <w:rsid w:val="00201C52"/>
    <w:rsid w:val="002A33FB"/>
    <w:rsid w:val="002A3CE7"/>
    <w:rsid w:val="002D087F"/>
    <w:rsid w:val="002D270C"/>
    <w:rsid w:val="00306BF8"/>
    <w:rsid w:val="0031388D"/>
    <w:rsid w:val="0042476C"/>
    <w:rsid w:val="00431856"/>
    <w:rsid w:val="0045752B"/>
    <w:rsid w:val="00460A47"/>
    <w:rsid w:val="0047063A"/>
    <w:rsid w:val="00495163"/>
    <w:rsid w:val="004D783D"/>
    <w:rsid w:val="004F6A80"/>
    <w:rsid w:val="00510C16"/>
    <w:rsid w:val="00513B4E"/>
    <w:rsid w:val="005A485A"/>
    <w:rsid w:val="005A68FC"/>
    <w:rsid w:val="005B4FF9"/>
    <w:rsid w:val="00693785"/>
    <w:rsid w:val="00757333"/>
    <w:rsid w:val="00763E56"/>
    <w:rsid w:val="007762F4"/>
    <w:rsid w:val="007B1243"/>
    <w:rsid w:val="00834021"/>
    <w:rsid w:val="0084651C"/>
    <w:rsid w:val="00846888"/>
    <w:rsid w:val="00853540"/>
    <w:rsid w:val="0088654E"/>
    <w:rsid w:val="008D7B33"/>
    <w:rsid w:val="00914D4C"/>
    <w:rsid w:val="00935F39"/>
    <w:rsid w:val="00956743"/>
    <w:rsid w:val="00A44797"/>
    <w:rsid w:val="00A94211"/>
    <w:rsid w:val="00AC4672"/>
    <w:rsid w:val="00AE7CC5"/>
    <w:rsid w:val="00B15015"/>
    <w:rsid w:val="00B463C1"/>
    <w:rsid w:val="00B5145A"/>
    <w:rsid w:val="00B93C9B"/>
    <w:rsid w:val="00B96BBC"/>
    <w:rsid w:val="00C0067B"/>
    <w:rsid w:val="00C12B16"/>
    <w:rsid w:val="00CA6862"/>
    <w:rsid w:val="00D056A3"/>
    <w:rsid w:val="00D15EDC"/>
    <w:rsid w:val="00D42521"/>
    <w:rsid w:val="00E11242"/>
    <w:rsid w:val="00E763C3"/>
    <w:rsid w:val="00EF0C5D"/>
    <w:rsid w:val="00EF6A08"/>
    <w:rsid w:val="00F7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19b7,#0a96f2"/>
    </o:shapedefaults>
    <o:shapelayout v:ext="edit">
      <o:idmap v:ext="edit" data="2"/>
    </o:shapelayout>
  </w:shapeDefaults>
  <w:decimalSymbol w:val="."/>
  <w:listSeparator w:val=","/>
  <w14:docId w14:val="77284E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51C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D15EDC"/>
    <w:pPr>
      <w:spacing w:line="1280" w:lineRule="exact"/>
      <w:outlineLvl w:val="0"/>
    </w:pPr>
    <w:rPr>
      <w:rFonts w:asciiTheme="majorHAnsi" w:hAnsiTheme="majorHAnsi"/>
      <w:b/>
      <w:color w:val="E36C0A" w:themeColor="accent6" w:themeShade="BF"/>
      <w:sz w:val="140"/>
    </w:rPr>
  </w:style>
  <w:style w:type="paragraph" w:styleId="Heading2">
    <w:name w:val="heading 2"/>
    <w:basedOn w:val="Normal"/>
    <w:uiPriority w:val="9"/>
    <w:unhideWhenUsed/>
    <w:qFormat/>
    <w:rsid w:val="000622C2"/>
    <w:pPr>
      <w:spacing w:before="1000"/>
      <w:contextualSpacing/>
      <w:outlineLvl w:val="1"/>
    </w:pPr>
    <w:rPr>
      <w:b/>
      <w:color w:val="244061" w:themeColor="accent1" w:themeShade="80"/>
      <w:sz w:val="68"/>
    </w:rPr>
  </w:style>
  <w:style w:type="paragraph" w:styleId="Heading3">
    <w:name w:val="heading 3"/>
    <w:basedOn w:val="Normal"/>
    <w:uiPriority w:val="9"/>
    <w:unhideWhenUsed/>
    <w:qFormat/>
    <w:rsid w:val="000622C2"/>
    <w:pPr>
      <w:spacing w:before="280"/>
      <w:contextualSpacing/>
      <w:outlineLvl w:val="2"/>
    </w:pPr>
    <w:rPr>
      <w:i/>
      <w:color w:val="244061" w:themeColor="accent1" w:themeShade="80"/>
      <w:sz w:val="4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2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2C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uiPriority w:val="99"/>
    <w:semiHidden/>
    <w:unhideWhenUsed/>
    <w:rsid w:val="005A485A"/>
    <w:rPr>
      <w:rFonts w:ascii="Tahoma" w:hAnsi="Tahoma" w:cs="Tahoma"/>
      <w:sz w:val="16"/>
      <w:szCs w:val="16"/>
    </w:rPr>
  </w:style>
  <w:style w:type="paragraph" w:customStyle="1" w:styleId="Location">
    <w:name w:val="Location"/>
    <w:basedOn w:val="Normal"/>
    <w:link w:val="LocationChar"/>
    <w:uiPriority w:val="11"/>
    <w:qFormat/>
    <w:rsid w:val="00D15EDC"/>
    <w:pPr>
      <w:jc w:val="right"/>
    </w:pPr>
    <w:rPr>
      <w:b/>
      <w:color w:val="244061" w:themeColor="accent1" w:themeShade="80"/>
      <w:sz w:val="36"/>
    </w:rPr>
  </w:style>
  <w:style w:type="character" w:styleId="PlaceholderText">
    <w:name w:val="Placeholder Text"/>
    <w:basedOn w:val="DefaultParagraphFont"/>
    <w:uiPriority w:val="99"/>
    <w:semiHidden/>
    <w:rsid w:val="00846888"/>
    <w:rPr>
      <w:color w:val="808080"/>
    </w:rPr>
  </w:style>
  <w:style w:type="paragraph" w:customStyle="1" w:styleId="RSVP">
    <w:name w:val="RSVP"/>
    <w:basedOn w:val="Normal"/>
    <w:link w:val="RSVPChar"/>
    <w:uiPriority w:val="13"/>
    <w:qFormat/>
    <w:rsid w:val="00D15EDC"/>
    <w:pPr>
      <w:jc w:val="right"/>
    </w:pPr>
    <w:rPr>
      <w:i/>
      <w:color w:val="244061" w:themeColor="accent1" w:themeShade="80"/>
      <w:sz w:val="36"/>
    </w:rPr>
  </w:style>
  <w:style w:type="character" w:customStyle="1" w:styleId="LocationChar">
    <w:name w:val="Location Char"/>
    <w:basedOn w:val="DefaultParagraphFont"/>
    <w:link w:val="Location"/>
    <w:uiPriority w:val="11"/>
    <w:rsid w:val="00C12B16"/>
    <w:rPr>
      <w:rFonts w:asciiTheme="minorHAnsi" w:hAnsiTheme="minorHAnsi"/>
      <w:b/>
      <w:color w:val="244061" w:themeColor="accent1" w:themeShade="80"/>
      <w:sz w:val="36"/>
      <w:szCs w:val="24"/>
    </w:rPr>
  </w:style>
  <w:style w:type="character" w:customStyle="1" w:styleId="RSVPChar">
    <w:name w:val="RSVP Char"/>
    <w:basedOn w:val="DefaultParagraphFont"/>
    <w:link w:val="RSVP"/>
    <w:uiPriority w:val="13"/>
    <w:rsid w:val="00C12B16"/>
    <w:rPr>
      <w:rFonts w:asciiTheme="minorHAnsi" w:hAnsiTheme="minorHAnsi"/>
      <w:i/>
      <w:color w:val="244061" w:themeColor="accent1" w:themeShade="80"/>
      <w:sz w:val="36"/>
      <w:szCs w:val="24"/>
    </w:rPr>
  </w:style>
  <w:style w:type="table" w:styleId="TableGrid">
    <w:name w:val="Table Grid"/>
    <w:basedOn w:val="TableNormal"/>
    <w:rsid w:val="00D1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4F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2C2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4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2C2"/>
    <w:rPr>
      <w:rFonts w:asciiTheme="minorHAnsi" w:hAnsiTheme="minorHAns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2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2C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622C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622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622C2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622C2"/>
    <w:rPr>
      <w:b/>
      <w:bCs/>
      <w:caps w:val="0"/>
      <w:smallCaps/>
      <w:color w:val="365F91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0622C2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062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pe%20Local%205180\AppData\Roaming\Microsoft\Templates\BBQ%20invitation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BFC9F-731D-4196-B524-082EF8920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06154-9272-41F8-B8BD-E236BE0EF0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8280FD97-228B-4733-809D-52D1D664A9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BBQ invitation flyer</Template>
  <TotalTime>0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2026-02-06T04:28:00Z</dcterms:created>
  <dcterms:modified xsi:type="dcterms:W3CDTF">2026-02-06T11:43:00Z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