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DFBBB" w14:textId="77777777" w:rsidR="004F6A80" w:rsidRDefault="004F6A80">
      <w:r w:rsidRPr="00597DF9">
        <w:rPr>
          <w:noProof/>
          <w:color w:val="FF0000"/>
        </w:rPr>
        <w:drawing>
          <wp:anchor distT="0" distB="0" distL="114300" distR="114300" simplePos="0" relativeHeight="251659264" behindDoc="1" locked="1" layoutInCell="0" allowOverlap="1" wp14:anchorId="2E0D8281" wp14:editId="1D53B8F2">
            <wp:simplePos x="0" y="0"/>
            <wp:positionH relativeFrom="page">
              <wp:align>left</wp:align>
            </wp:positionH>
            <wp:positionV relativeFrom="paragraph">
              <wp:posOffset>-903605</wp:posOffset>
            </wp:positionV>
            <wp:extent cx="6848475" cy="8658860"/>
            <wp:effectExtent l="0" t="0" r="9525" b="889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865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Layout table for event details"/>
      </w:tblPr>
      <w:tblGrid>
        <w:gridCol w:w="6480"/>
      </w:tblGrid>
      <w:tr w:rsidR="00D15EDC" w14:paraId="197E19FB" w14:textId="77777777" w:rsidTr="004F6A80">
        <w:trPr>
          <w:trHeight w:val="8730"/>
        </w:trPr>
        <w:tc>
          <w:tcPr>
            <w:tcW w:w="6480" w:type="dxa"/>
          </w:tcPr>
          <w:p w14:paraId="0796BDC8" w14:textId="77777777" w:rsidR="00956743" w:rsidRDefault="00306BF8" w:rsidP="00956743">
            <w:pPr>
              <w:pStyle w:val="Heading1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D056A3">
              <w:rPr>
                <w:rFonts w:ascii="Comic Sans MS" w:hAnsi="Comic Sans MS"/>
                <w:sz w:val="96"/>
                <w:szCs w:val="96"/>
              </w:rPr>
              <w:t>CUPE 5180</w:t>
            </w:r>
          </w:p>
          <w:p w14:paraId="5F429E05" w14:textId="199F1935" w:rsidR="00EF6A08" w:rsidRPr="00F10242" w:rsidRDefault="00956743" w:rsidP="00F10242">
            <w:pPr>
              <w:pStyle w:val="Heading1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F10242">
              <w:rPr>
                <w:rFonts w:ascii="Comic Sans MS" w:hAnsi="Comic Sans MS"/>
                <w:bCs/>
                <w:sz w:val="32"/>
                <w:szCs w:val="32"/>
                <w:u w:val="single"/>
              </w:rPr>
              <w:t>“</w:t>
            </w:r>
            <w:r w:rsidR="00306BF8" w:rsidRPr="00F10242">
              <w:rPr>
                <w:rFonts w:ascii="Comic Sans MS" w:hAnsi="Comic Sans MS"/>
                <w:b w:val="0"/>
                <w:bCs/>
                <w:color w:val="EE0000"/>
                <w:sz w:val="32"/>
                <w:szCs w:val="32"/>
                <w:u w:val="single"/>
              </w:rPr>
              <w:t>MEMBERSHIP BBQ</w:t>
            </w:r>
            <w:r w:rsidRPr="00F10242">
              <w:rPr>
                <w:rFonts w:ascii="Comic Sans MS" w:hAnsi="Comic Sans MS"/>
                <w:b w:val="0"/>
                <w:bCs/>
                <w:color w:val="EE0000"/>
                <w:sz w:val="32"/>
                <w:szCs w:val="32"/>
                <w:u w:val="single"/>
              </w:rPr>
              <w:t xml:space="preserve"> </w:t>
            </w:r>
            <w:proofErr w:type="spellStart"/>
            <w:r w:rsidRPr="00F10242">
              <w:rPr>
                <w:rFonts w:ascii="Comic Sans MS" w:hAnsi="Comic Sans MS"/>
                <w:b w:val="0"/>
                <w:bCs/>
                <w:color w:val="EE0000"/>
                <w:sz w:val="32"/>
                <w:szCs w:val="32"/>
                <w:u w:val="single"/>
              </w:rPr>
              <w:t>Foodtruck</w:t>
            </w:r>
            <w:proofErr w:type="spellEnd"/>
            <w:r w:rsidRPr="00F10242">
              <w:rPr>
                <w:rFonts w:ascii="Comic Sans MS" w:hAnsi="Comic Sans MS"/>
                <w:b w:val="0"/>
                <w:bCs/>
                <w:color w:val="EE0000"/>
                <w:sz w:val="32"/>
                <w:szCs w:val="32"/>
                <w:u w:val="single"/>
              </w:rPr>
              <w:t>”</w:t>
            </w:r>
          </w:p>
          <w:p w14:paraId="71819729" w14:textId="08E21CD3" w:rsidR="00597DF9" w:rsidRDefault="00597DF9" w:rsidP="00597DF9">
            <w:pPr>
              <w:jc w:val="center"/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</w:pP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 xml:space="preserve">Update </w:t>
            </w:r>
            <w:r w:rsidR="00113008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CVH</w:t>
            </w: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S</w:t>
            </w: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 xml:space="preserve">ite </w:t>
            </w:r>
            <w:r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F</w:t>
            </w: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 xml:space="preserve">ood </w:t>
            </w:r>
            <w:r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T</w:t>
            </w: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 xml:space="preserve">ruck </w:t>
            </w:r>
            <w:r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J</w:t>
            </w: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 xml:space="preserve">une </w:t>
            </w:r>
            <w:r w:rsidR="00113008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17th</w:t>
            </w:r>
          </w:p>
          <w:p w14:paraId="25F80A8A" w14:textId="4C5B8516" w:rsidR="00597DF9" w:rsidRPr="00956743" w:rsidRDefault="00597DF9" w:rsidP="00597DF9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956743">
              <w:rPr>
                <w:b/>
                <w:bCs/>
                <w:color w:val="EE0000"/>
                <w:sz w:val="22"/>
                <w:szCs w:val="22"/>
              </w:rPr>
              <w:t>11 AM - 2 PM</w:t>
            </w:r>
          </w:p>
          <w:p w14:paraId="525BC742" w14:textId="1BF1105C" w:rsidR="00597DF9" w:rsidRPr="00F10242" w:rsidRDefault="00597DF9" w:rsidP="00F10242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956743">
              <w:rPr>
                <w:b/>
                <w:bCs/>
                <w:color w:val="EE0000"/>
                <w:sz w:val="22"/>
                <w:szCs w:val="22"/>
              </w:rPr>
              <w:t>5:</w:t>
            </w:r>
            <w:r w:rsidR="00546143">
              <w:rPr>
                <w:b/>
                <w:bCs/>
                <w:color w:val="EE0000"/>
                <w:sz w:val="22"/>
                <w:szCs w:val="22"/>
              </w:rPr>
              <w:t>30</w:t>
            </w:r>
            <w:r w:rsidRPr="00956743">
              <w:rPr>
                <w:b/>
                <w:bCs/>
                <w:color w:val="EE0000"/>
                <w:sz w:val="22"/>
                <w:szCs w:val="22"/>
              </w:rPr>
              <w:t xml:space="preserve"> PM - 7:</w:t>
            </w:r>
            <w:r w:rsidR="00546143">
              <w:rPr>
                <w:b/>
                <w:bCs/>
                <w:color w:val="EE0000"/>
                <w:sz w:val="22"/>
                <w:szCs w:val="22"/>
              </w:rPr>
              <w:t>3</w:t>
            </w:r>
            <w:r w:rsidRPr="00956743">
              <w:rPr>
                <w:b/>
                <w:bCs/>
                <w:color w:val="EE0000"/>
                <w:sz w:val="22"/>
                <w:szCs w:val="22"/>
              </w:rPr>
              <w:t>0 PM</w:t>
            </w:r>
          </w:p>
          <w:p w14:paraId="2E7C87BA" w14:textId="09157457" w:rsidR="00597DF9" w:rsidRPr="00F10242" w:rsidRDefault="00597DF9" w:rsidP="00597DF9">
            <w:pPr>
              <w:jc w:val="center"/>
              <w:rPr>
                <w:rFonts w:ascii="Times New Roman" w:hAnsi="Times New Roman"/>
                <w:b/>
                <w:bCs/>
                <w:color w:val="EE0000"/>
                <w:u w:val="single"/>
                <w:lang w:val="en-CA" w:eastAsia="en-CA"/>
              </w:rPr>
            </w:pPr>
            <w:r w:rsidRPr="00F10242">
              <w:rPr>
                <w:rFonts w:ascii="Times New Roman" w:hAnsi="Times New Roman"/>
                <w:b/>
                <w:bCs/>
                <w:i/>
                <w:iCs/>
                <w:color w:val="EE0000"/>
                <w:u w:val="single"/>
                <w:lang w:val="en-CA" w:eastAsia="en-CA"/>
              </w:rPr>
              <w:t>***Important Member Information... Please Read***</w:t>
            </w:r>
          </w:p>
          <w:p w14:paraId="2C6186BB" w14:textId="77777777" w:rsidR="00597DF9" w:rsidRPr="00597DF9" w:rsidRDefault="00597DF9" w:rsidP="00597DF9">
            <w:pPr>
              <w:rPr>
                <w:rFonts w:ascii="Times New Roman" w:hAnsi="Times New Roman"/>
                <w:lang w:val="en-CA" w:eastAsia="en-CA"/>
              </w:rPr>
            </w:pPr>
          </w:p>
          <w:p w14:paraId="347A9079" w14:textId="236CBD8F" w:rsidR="00597DF9" w:rsidRPr="00597DF9" w:rsidRDefault="00597DF9" w:rsidP="00597DF9">
            <w:pPr>
              <w:jc w:val="center"/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</w:pP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Members are to pick up your food coupons from one of the executives which we'll be in the atrium from 9 AM.</w:t>
            </w:r>
          </w:p>
          <w:p w14:paraId="5D0531F2" w14:textId="77777777" w:rsidR="00597DF9" w:rsidRPr="00597DF9" w:rsidRDefault="00597DF9" w:rsidP="00597DF9">
            <w:pPr>
              <w:jc w:val="center"/>
              <w:rPr>
                <w:rFonts w:ascii="Times New Roman" w:hAnsi="Times New Roman"/>
                <w:lang w:val="en-CA" w:eastAsia="en-CA"/>
              </w:rPr>
            </w:pPr>
          </w:p>
          <w:p w14:paraId="2B59EF66" w14:textId="2B48BC1A" w:rsidR="00597DF9" w:rsidRPr="00597DF9" w:rsidRDefault="00597DF9" w:rsidP="00597DF9">
            <w:pPr>
              <w:jc w:val="center"/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</w:pP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Members are to pick up your food coupons from one of the executives, which will be in the cafeteria. From 9</w:t>
            </w:r>
            <w:r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 xml:space="preserve"> AM.</w:t>
            </w:r>
          </w:p>
          <w:p w14:paraId="3441F7C5" w14:textId="77777777" w:rsidR="00597DF9" w:rsidRPr="00597DF9" w:rsidRDefault="00597DF9" w:rsidP="00597DF9">
            <w:pPr>
              <w:jc w:val="center"/>
              <w:rPr>
                <w:rFonts w:ascii="Times New Roman" w:hAnsi="Times New Roman"/>
                <w:lang w:val="en-CA" w:eastAsia="en-CA"/>
              </w:rPr>
            </w:pPr>
          </w:p>
          <w:p w14:paraId="61CB00A1" w14:textId="3BFEC04C" w:rsidR="00597DF9" w:rsidRPr="00597DF9" w:rsidRDefault="00597DF9" w:rsidP="00597DF9">
            <w:pPr>
              <w:jc w:val="center"/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</w:pP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 xml:space="preserve">You </w:t>
            </w:r>
            <w:r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MUST</w:t>
            </w: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 xml:space="preserve"> show your badge to receive food coupons. </w:t>
            </w:r>
            <w:r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 xml:space="preserve">No exceptions. </w:t>
            </w: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One entree coupon, one drink coupon and one dessert coupon</w:t>
            </w:r>
            <w:r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 xml:space="preserve"> wi</w:t>
            </w: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ll be provided.</w:t>
            </w:r>
          </w:p>
          <w:p w14:paraId="43E405F1" w14:textId="77777777" w:rsidR="00597DF9" w:rsidRPr="00597DF9" w:rsidRDefault="00597DF9" w:rsidP="00597DF9">
            <w:pPr>
              <w:jc w:val="center"/>
              <w:rPr>
                <w:rFonts w:ascii="Times New Roman" w:hAnsi="Times New Roman"/>
                <w:lang w:val="en-CA" w:eastAsia="en-CA"/>
              </w:rPr>
            </w:pPr>
          </w:p>
          <w:p w14:paraId="1DC4C625" w14:textId="77777777" w:rsidR="00597DF9" w:rsidRPr="00597DF9" w:rsidRDefault="00597DF9" w:rsidP="00597DF9">
            <w:pPr>
              <w:jc w:val="center"/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</w:pP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Members will receive only 1 meal either lunchtime or dinner time.</w:t>
            </w:r>
          </w:p>
          <w:p w14:paraId="20F239E2" w14:textId="77777777" w:rsidR="00597DF9" w:rsidRPr="00597DF9" w:rsidRDefault="00597DF9" w:rsidP="00597DF9">
            <w:pPr>
              <w:jc w:val="center"/>
              <w:rPr>
                <w:rFonts w:ascii="Times New Roman" w:hAnsi="Times New Roman"/>
                <w:lang w:val="en-CA" w:eastAsia="en-CA"/>
              </w:rPr>
            </w:pPr>
          </w:p>
          <w:p w14:paraId="07A34EAC" w14:textId="25B6BD0F" w:rsidR="00597DF9" w:rsidRPr="00597DF9" w:rsidRDefault="00597DF9" w:rsidP="00597DF9">
            <w:pPr>
              <w:jc w:val="center"/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</w:pP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Please do not lose your coupons once you pick them up</w:t>
            </w:r>
            <w:r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 xml:space="preserve"> a</w:t>
            </w: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s they will not be reissued.</w:t>
            </w:r>
          </w:p>
          <w:p w14:paraId="1F0DDF79" w14:textId="77777777" w:rsidR="00597DF9" w:rsidRPr="00597DF9" w:rsidRDefault="00597DF9" w:rsidP="00597DF9">
            <w:pPr>
              <w:jc w:val="center"/>
              <w:rPr>
                <w:rFonts w:ascii="Times New Roman" w:hAnsi="Times New Roman"/>
                <w:lang w:val="en-CA" w:eastAsia="en-CA"/>
              </w:rPr>
            </w:pPr>
          </w:p>
          <w:p w14:paraId="7242E744" w14:textId="77777777" w:rsidR="00597DF9" w:rsidRPr="00597DF9" w:rsidRDefault="00597DF9" w:rsidP="00597DF9">
            <w:pPr>
              <w:jc w:val="center"/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</w:pP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Reminder, to come out on your own time.  either on your break time, before your shift, after your shift or you can come in on your day off.</w:t>
            </w:r>
          </w:p>
          <w:p w14:paraId="0BAF1265" w14:textId="77777777" w:rsidR="00597DF9" w:rsidRPr="00597DF9" w:rsidRDefault="00597DF9" w:rsidP="00597DF9">
            <w:pPr>
              <w:jc w:val="center"/>
              <w:rPr>
                <w:rFonts w:ascii="Times New Roman" w:hAnsi="Times New Roman"/>
                <w:lang w:val="en-CA" w:eastAsia="en-CA"/>
              </w:rPr>
            </w:pPr>
          </w:p>
          <w:p w14:paraId="6F1535EA" w14:textId="13E7014B" w:rsidR="00597DF9" w:rsidRPr="00F10242" w:rsidRDefault="00597DF9" w:rsidP="00F10242">
            <w:pPr>
              <w:jc w:val="center"/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</w:pP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Meals cannot be issued past the cutoff times to ensure food safety.</w:t>
            </w:r>
          </w:p>
          <w:p w14:paraId="1BC23D62" w14:textId="77777777" w:rsidR="00597DF9" w:rsidRPr="00597DF9" w:rsidRDefault="00597DF9" w:rsidP="00597DF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EE0000"/>
                <w:lang w:val="en-CA" w:eastAsia="en-CA"/>
              </w:rPr>
            </w:pPr>
            <w:r w:rsidRPr="00F10242">
              <w:rPr>
                <w:rFonts w:ascii="Times New Roman" w:hAnsi="Times New Roman"/>
                <w:b/>
                <w:bCs/>
                <w:i/>
                <w:iCs/>
                <w:color w:val="EE0000"/>
                <w:sz w:val="22"/>
                <w:szCs w:val="22"/>
                <w:lang w:val="en-CA" w:eastAsia="en-CA"/>
              </w:rPr>
              <w:t>Thank you</w:t>
            </w:r>
            <w:r w:rsidRPr="00597DF9">
              <w:rPr>
                <w:rFonts w:ascii="Times New Roman" w:hAnsi="Times New Roman"/>
                <w:b/>
                <w:bCs/>
                <w:i/>
                <w:iCs/>
                <w:color w:val="EE0000"/>
                <w:lang w:val="en-CA" w:eastAsia="en-CA"/>
              </w:rPr>
              <w:t>.</w:t>
            </w:r>
          </w:p>
          <w:p w14:paraId="05B99752" w14:textId="77777777" w:rsidR="00597DF9" w:rsidRPr="00597DF9" w:rsidRDefault="00597DF9" w:rsidP="00597DF9">
            <w:pPr>
              <w:jc w:val="center"/>
              <w:rPr>
                <w:rFonts w:ascii="Times New Roman" w:hAnsi="Times New Roman"/>
                <w:color w:val="EE0000"/>
                <w:lang w:val="en-CA" w:eastAsia="en-CA"/>
              </w:rPr>
            </w:pPr>
          </w:p>
          <w:p w14:paraId="3BEED98A" w14:textId="77777777" w:rsidR="00597DF9" w:rsidRPr="00597DF9" w:rsidRDefault="00597DF9" w:rsidP="00597DF9">
            <w:pPr>
              <w:rPr>
                <w:rFonts w:ascii="Times New Roman" w:hAnsi="Times New Roman"/>
                <w:lang w:val="en-CA" w:eastAsia="en-CA"/>
              </w:rPr>
            </w:pPr>
          </w:p>
          <w:p w14:paraId="551C582D" w14:textId="77777777" w:rsidR="00597DF9" w:rsidRPr="00597DF9" w:rsidRDefault="00597DF9" w:rsidP="00597DF9">
            <w:pPr>
              <w:rPr>
                <w:rFonts w:ascii="Times New Roman" w:hAnsi="Times New Roman"/>
                <w:lang w:val="en-CA" w:eastAsia="en-CA"/>
              </w:rPr>
            </w:pPr>
          </w:p>
          <w:p w14:paraId="3B6F9668" w14:textId="77777777" w:rsidR="00597DF9" w:rsidRPr="00597DF9" w:rsidRDefault="00597DF9" w:rsidP="00597DF9">
            <w:pPr>
              <w:rPr>
                <w:rFonts w:ascii="Times New Roman" w:hAnsi="Times New Roman"/>
                <w:lang w:val="en-CA" w:eastAsia="en-CA"/>
              </w:rPr>
            </w:pPr>
          </w:p>
          <w:p w14:paraId="4B5E7B2B" w14:textId="77777777" w:rsidR="00EF6A08" w:rsidRPr="00066EBC" w:rsidRDefault="00EF6A08" w:rsidP="00EF6A08">
            <w:pPr>
              <w:jc w:val="center"/>
              <w:rPr>
                <w:rFonts w:ascii="Comic Sans MS" w:hAnsi="Comic Sans MS"/>
                <w:b/>
                <w:bCs/>
                <w:color w:val="EE0000"/>
                <w:sz w:val="28"/>
                <w:szCs w:val="28"/>
              </w:rPr>
            </w:pPr>
          </w:p>
          <w:p w14:paraId="40B3AE7B" w14:textId="77777777" w:rsidR="0088654E" w:rsidRPr="00956743" w:rsidRDefault="0088654E" w:rsidP="0088654E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  <w:p w14:paraId="447A0E29" w14:textId="690060DD" w:rsidR="00D15EDC" w:rsidRPr="000622C2" w:rsidRDefault="00D15EDC" w:rsidP="00F10242"/>
        </w:tc>
      </w:tr>
      <w:tr w:rsidR="00D15EDC" w14:paraId="23A87178" w14:textId="77777777" w:rsidTr="004F6A80">
        <w:trPr>
          <w:trHeight w:val="1260"/>
        </w:trPr>
        <w:tc>
          <w:tcPr>
            <w:tcW w:w="6480" w:type="dxa"/>
          </w:tcPr>
          <w:p w14:paraId="3AA694D5" w14:textId="38E3B697" w:rsidR="00D15EDC" w:rsidRDefault="00D15EDC" w:rsidP="00846888">
            <w:pPr>
              <w:pStyle w:val="Location"/>
            </w:pPr>
          </w:p>
        </w:tc>
      </w:tr>
    </w:tbl>
    <w:p w14:paraId="1015C404" w14:textId="77777777" w:rsidR="00D15EDC" w:rsidRPr="00460A47" w:rsidRDefault="00D15EDC" w:rsidP="00D15EDC"/>
    <w:sectPr w:rsidR="00D15EDC" w:rsidRPr="00460A47" w:rsidSect="004F6A80">
      <w:pgSz w:w="12240" w:h="15840"/>
      <w:pgMar w:top="2880" w:right="2880" w:bottom="72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E1ADE" w14:textId="77777777" w:rsidR="00034CDB" w:rsidRDefault="00034CDB" w:rsidP="00495163">
      <w:r>
        <w:separator/>
      </w:r>
    </w:p>
  </w:endnote>
  <w:endnote w:type="continuationSeparator" w:id="0">
    <w:p w14:paraId="402DBF06" w14:textId="77777777" w:rsidR="00034CDB" w:rsidRDefault="00034CDB" w:rsidP="0049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2A84E" w14:textId="77777777" w:rsidR="00034CDB" w:rsidRDefault="00034CDB" w:rsidP="00495163">
      <w:r>
        <w:separator/>
      </w:r>
    </w:p>
  </w:footnote>
  <w:footnote w:type="continuationSeparator" w:id="0">
    <w:p w14:paraId="6BEDB0C7" w14:textId="77777777" w:rsidR="00034CDB" w:rsidRDefault="00034CDB" w:rsidP="00495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4014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4E4A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D4417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BAD3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10AF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48BB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46A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7A1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BC2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823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8397654">
    <w:abstractNumId w:val="9"/>
  </w:num>
  <w:num w:numId="2" w16cid:durableId="1474441227">
    <w:abstractNumId w:val="7"/>
  </w:num>
  <w:num w:numId="3" w16cid:durableId="1795101968">
    <w:abstractNumId w:val="6"/>
  </w:num>
  <w:num w:numId="4" w16cid:durableId="1736006360">
    <w:abstractNumId w:val="5"/>
  </w:num>
  <w:num w:numId="5" w16cid:durableId="395081954">
    <w:abstractNumId w:val="4"/>
  </w:num>
  <w:num w:numId="6" w16cid:durableId="963075541">
    <w:abstractNumId w:val="8"/>
  </w:num>
  <w:num w:numId="7" w16cid:durableId="816264987">
    <w:abstractNumId w:val="3"/>
  </w:num>
  <w:num w:numId="8" w16cid:durableId="1327124126">
    <w:abstractNumId w:val="2"/>
  </w:num>
  <w:num w:numId="9" w16cid:durableId="214850166">
    <w:abstractNumId w:val="1"/>
  </w:num>
  <w:num w:numId="10" w16cid:durableId="70421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>
      <o:colormru v:ext="edit" colors="#0019b7,#0a96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F8"/>
    <w:rsid w:val="00007FF6"/>
    <w:rsid w:val="00030B5F"/>
    <w:rsid w:val="00034CDB"/>
    <w:rsid w:val="000622C2"/>
    <w:rsid w:val="00066EBC"/>
    <w:rsid w:val="00113008"/>
    <w:rsid w:val="00201C52"/>
    <w:rsid w:val="002A33FB"/>
    <w:rsid w:val="002A3CE7"/>
    <w:rsid w:val="002D087F"/>
    <w:rsid w:val="002D270C"/>
    <w:rsid w:val="00306BF8"/>
    <w:rsid w:val="0031388D"/>
    <w:rsid w:val="0042476C"/>
    <w:rsid w:val="00431856"/>
    <w:rsid w:val="0045752B"/>
    <w:rsid w:val="00460A47"/>
    <w:rsid w:val="0047063A"/>
    <w:rsid w:val="00495163"/>
    <w:rsid w:val="004D783D"/>
    <w:rsid w:val="004F6A80"/>
    <w:rsid w:val="00510C16"/>
    <w:rsid w:val="00513B4E"/>
    <w:rsid w:val="00524A33"/>
    <w:rsid w:val="00546143"/>
    <w:rsid w:val="00597DF9"/>
    <w:rsid w:val="005A485A"/>
    <w:rsid w:val="005A68FC"/>
    <w:rsid w:val="005B4FF9"/>
    <w:rsid w:val="00693785"/>
    <w:rsid w:val="00757333"/>
    <w:rsid w:val="00763E56"/>
    <w:rsid w:val="007762F4"/>
    <w:rsid w:val="007B1243"/>
    <w:rsid w:val="007D12D6"/>
    <w:rsid w:val="00834021"/>
    <w:rsid w:val="0084651C"/>
    <w:rsid w:val="00846888"/>
    <w:rsid w:val="00853540"/>
    <w:rsid w:val="0088654E"/>
    <w:rsid w:val="008D7B33"/>
    <w:rsid w:val="00914D4C"/>
    <w:rsid w:val="00935F39"/>
    <w:rsid w:val="00956743"/>
    <w:rsid w:val="00A06846"/>
    <w:rsid w:val="00A44797"/>
    <w:rsid w:val="00A94211"/>
    <w:rsid w:val="00AC4672"/>
    <w:rsid w:val="00AE7CC5"/>
    <w:rsid w:val="00B15015"/>
    <w:rsid w:val="00B463C1"/>
    <w:rsid w:val="00B5145A"/>
    <w:rsid w:val="00B93C9B"/>
    <w:rsid w:val="00B96BBC"/>
    <w:rsid w:val="00C0067B"/>
    <w:rsid w:val="00C12B16"/>
    <w:rsid w:val="00CA5A59"/>
    <w:rsid w:val="00CA6862"/>
    <w:rsid w:val="00D056A3"/>
    <w:rsid w:val="00D15EDC"/>
    <w:rsid w:val="00D42521"/>
    <w:rsid w:val="00E11242"/>
    <w:rsid w:val="00E6081B"/>
    <w:rsid w:val="00E763C3"/>
    <w:rsid w:val="00EF0C5D"/>
    <w:rsid w:val="00EF6A08"/>
    <w:rsid w:val="00F10242"/>
    <w:rsid w:val="00F76B9A"/>
    <w:rsid w:val="00FA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19b7,#0a96f2"/>
    </o:shapedefaults>
    <o:shapelayout v:ext="edit">
      <o:idmap v:ext="edit" data="2"/>
    </o:shapelayout>
  </w:shapeDefaults>
  <w:decimalSymbol w:val="."/>
  <w:listSeparator w:val=","/>
  <w14:docId w14:val="77284E21"/>
  <w15:docId w15:val="{3CB61F32-6CC5-4E5A-8E6F-46D2ABE1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51C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D15EDC"/>
    <w:pPr>
      <w:spacing w:line="1280" w:lineRule="exact"/>
      <w:outlineLvl w:val="0"/>
    </w:pPr>
    <w:rPr>
      <w:rFonts w:asciiTheme="majorHAnsi" w:hAnsiTheme="majorHAnsi"/>
      <w:b/>
      <w:color w:val="E36C0A" w:themeColor="accent6" w:themeShade="BF"/>
      <w:sz w:val="140"/>
    </w:rPr>
  </w:style>
  <w:style w:type="paragraph" w:styleId="Heading2">
    <w:name w:val="heading 2"/>
    <w:basedOn w:val="Normal"/>
    <w:uiPriority w:val="9"/>
    <w:unhideWhenUsed/>
    <w:qFormat/>
    <w:rsid w:val="000622C2"/>
    <w:pPr>
      <w:spacing w:before="1000"/>
      <w:contextualSpacing/>
      <w:outlineLvl w:val="1"/>
    </w:pPr>
    <w:rPr>
      <w:b/>
      <w:color w:val="244061" w:themeColor="accent1" w:themeShade="80"/>
      <w:sz w:val="68"/>
    </w:rPr>
  </w:style>
  <w:style w:type="paragraph" w:styleId="Heading3">
    <w:name w:val="heading 3"/>
    <w:basedOn w:val="Normal"/>
    <w:uiPriority w:val="9"/>
    <w:unhideWhenUsed/>
    <w:qFormat/>
    <w:rsid w:val="000622C2"/>
    <w:pPr>
      <w:spacing w:before="280"/>
      <w:contextualSpacing/>
      <w:outlineLvl w:val="2"/>
    </w:pPr>
    <w:rPr>
      <w:i/>
      <w:color w:val="244061" w:themeColor="accent1" w:themeShade="80"/>
      <w:sz w:val="4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2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2C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uiPriority w:val="99"/>
    <w:semiHidden/>
    <w:unhideWhenUsed/>
    <w:rsid w:val="005A485A"/>
    <w:rPr>
      <w:rFonts w:ascii="Tahoma" w:hAnsi="Tahoma" w:cs="Tahoma"/>
      <w:sz w:val="16"/>
      <w:szCs w:val="16"/>
    </w:rPr>
  </w:style>
  <w:style w:type="paragraph" w:customStyle="1" w:styleId="Location">
    <w:name w:val="Location"/>
    <w:basedOn w:val="Normal"/>
    <w:link w:val="LocationChar"/>
    <w:uiPriority w:val="11"/>
    <w:qFormat/>
    <w:rsid w:val="00D15EDC"/>
    <w:pPr>
      <w:jc w:val="right"/>
    </w:pPr>
    <w:rPr>
      <w:b/>
      <w:color w:val="244061" w:themeColor="accent1" w:themeShade="80"/>
      <w:sz w:val="36"/>
    </w:rPr>
  </w:style>
  <w:style w:type="character" w:styleId="PlaceholderText">
    <w:name w:val="Placeholder Text"/>
    <w:basedOn w:val="DefaultParagraphFont"/>
    <w:uiPriority w:val="99"/>
    <w:semiHidden/>
    <w:rsid w:val="00846888"/>
    <w:rPr>
      <w:color w:val="808080"/>
    </w:rPr>
  </w:style>
  <w:style w:type="paragraph" w:customStyle="1" w:styleId="RSVP">
    <w:name w:val="RSVP"/>
    <w:basedOn w:val="Normal"/>
    <w:link w:val="RSVPChar"/>
    <w:uiPriority w:val="13"/>
    <w:qFormat/>
    <w:rsid w:val="00D15EDC"/>
    <w:pPr>
      <w:jc w:val="right"/>
    </w:pPr>
    <w:rPr>
      <w:i/>
      <w:color w:val="244061" w:themeColor="accent1" w:themeShade="80"/>
      <w:sz w:val="36"/>
    </w:rPr>
  </w:style>
  <w:style w:type="character" w:customStyle="1" w:styleId="LocationChar">
    <w:name w:val="Location Char"/>
    <w:basedOn w:val="DefaultParagraphFont"/>
    <w:link w:val="Location"/>
    <w:uiPriority w:val="11"/>
    <w:rsid w:val="00C12B16"/>
    <w:rPr>
      <w:rFonts w:asciiTheme="minorHAnsi" w:hAnsiTheme="minorHAnsi"/>
      <w:b/>
      <w:color w:val="244061" w:themeColor="accent1" w:themeShade="80"/>
      <w:sz w:val="36"/>
      <w:szCs w:val="24"/>
    </w:rPr>
  </w:style>
  <w:style w:type="character" w:customStyle="1" w:styleId="RSVPChar">
    <w:name w:val="RSVP Char"/>
    <w:basedOn w:val="DefaultParagraphFont"/>
    <w:link w:val="RSVP"/>
    <w:uiPriority w:val="13"/>
    <w:rsid w:val="00C12B16"/>
    <w:rPr>
      <w:rFonts w:asciiTheme="minorHAnsi" w:hAnsiTheme="minorHAnsi"/>
      <w:i/>
      <w:color w:val="244061" w:themeColor="accent1" w:themeShade="80"/>
      <w:sz w:val="36"/>
      <w:szCs w:val="24"/>
    </w:rPr>
  </w:style>
  <w:style w:type="table" w:styleId="TableGrid">
    <w:name w:val="Table Grid"/>
    <w:basedOn w:val="TableNormal"/>
    <w:rsid w:val="00D15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4F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2C2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4F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2C2"/>
    <w:rPr>
      <w:rFonts w:asciiTheme="minorHAnsi" w:hAnsiTheme="minorHAns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2C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2C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622C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622C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622C2"/>
    <w:rPr>
      <w:rFonts w:asciiTheme="minorHAnsi" w:hAnsiTheme="minorHAns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622C2"/>
    <w:rPr>
      <w:b/>
      <w:bCs/>
      <w:caps w:val="0"/>
      <w:smallCaps/>
      <w:color w:val="365F91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0622C2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062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pe%20Local%205180\AppData\Roaming\Microsoft\Templates\BBQ%20invitation%20fly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280FD97-228B-4733-809D-52D1D664A9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5BFC9F-731D-4196-B524-082EF8920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06154-9272-41F8-B8BD-E236BE0EF0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BBQ invitation flyer</Template>
  <TotalTime>16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Julie LaPointe</cp:lastModifiedBy>
  <cp:revision>6</cp:revision>
  <dcterms:created xsi:type="dcterms:W3CDTF">2026-02-06T04:28:00Z</dcterms:created>
  <dcterms:modified xsi:type="dcterms:W3CDTF">2026-05-26T21:03:00Z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