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FBBB" w14:textId="77777777" w:rsidR="004F6A80" w:rsidRDefault="004F6A80">
      <w:r w:rsidRPr="00597DF9">
        <w:rPr>
          <w:noProof/>
          <w:color w:val="FF0000"/>
        </w:rPr>
        <w:drawing>
          <wp:anchor distT="0" distB="0" distL="114300" distR="114300" simplePos="0" relativeHeight="251659264" behindDoc="1" locked="1" layoutInCell="0" allowOverlap="1" wp14:anchorId="2E0D8281" wp14:editId="1D53B8F2">
            <wp:simplePos x="0" y="0"/>
            <wp:positionH relativeFrom="page">
              <wp:align>left</wp:align>
            </wp:positionH>
            <wp:positionV relativeFrom="paragraph">
              <wp:posOffset>-903605</wp:posOffset>
            </wp:positionV>
            <wp:extent cx="6848475" cy="8658860"/>
            <wp:effectExtent l="0" t="0" r="9525" b="889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6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Layout table for event details"/>
      </w:tblPr>
      <w:tblGrid>
        <w:gridCol w:w="6480"/>
      </w:tblGrid>
      <w:tr w:rsidR="00D15EDC" w14:paraId="197E19FB" w14:textId="77777777" w:rsidTr="004F6A80">
        <w:trPr>
          <w:trHeight w:val="8730"/>
        </w:trPr>
        <w:tc>
          <w:tcPr>
            <w:tcW w:w="6480" w:type="dxa"/>
          </w:tcPr>
          <w:p w14:paraId="0796BDC8" w14:textId="77777777" w:rsidR="00956743" w:rsidRDefault="00306BF8" w:rsidP="00956743">
            <w:pPr>
              <w:pStyle w:val="Heading1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D056A3">
              <w:rPr>
                <w:rFonts w:ascii="Comic Sans MS" w:hAnsi="Comic Sans MS"/>
                <w:sz w:val="96"/>
                <w:szCs w:val="96"/>
              </w:rPr>
              <w:t>CUPE 5180</w:t>
            </w:r>
          </w:p>
          <w:p w14:paraId="5F429E05" w14:textId="199F1935" w:rsidR="00EF6A08" w:rsidRPr="00956743" w:rsidRDefault="00956743" w:rsidP="00956743">
            <w:pPr>
              <w:pStyle w:val="Heading1"/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bCs/>
                <w:sz w:val="36"/>
                <w:szCs w:val="36"/>
                <w:u w:val="single"/>
              </w:rPr>
              <w:t>“</w:t>
            </w:r>
            <w:r w:rsidR="00306BF8" w:rsidRPr="00956743"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>MEMBERSHIP BBQ</w:t>
            </w:r>
            <w:r w:rsidRPr="00956743"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956743"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>Foodtruck</w:t>
            </w:r>
            <w:proofErr w:type="spellEnd"/>
            <w:r>
              <w:rPr>
                <w:rFonts w:ascii="Comic Sans MS" w:hAnsi="Comic Sans MS"/>
                <w:b w:val="0"/>
                <w:bCs/>
                <w:color w:val="EE0000"/>
                <w:sz w:val="36"/>
                <w:szCs w:val="36"/>
                <w:u w:val="single"/>
              </w:rPr>
              <w:t>”</w:t>
            </w:r>
          </w:p>
          <w:p w14:paraId="71819729" w14:textId="0FEA7C13" w:rsid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Update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Q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S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ite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F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ood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T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ruck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J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une 15</w:t>
            </w:r>
            <w:r w:rsidRPr="00597DF9">
              <w:rPr>
                <w:rFonts w:ascii="Times New Roman" w:hAnsi="Times New Roman"/>
                <w:b/>
                <w:bCs/>
                <w:color w:val="EE0000"/>
                <w:vertAlign w:val="superscript"/>
                <w:lang w:val="en-CA" w:eastAsia="en-CA"/>
              </w:rPr>
              <w:t>th</w:t>
            </w:r>
            <w:r>
              <w:rPr>
                <w:rFonts w:ascii="Times New Roman" w:hAnsi="Times New Roman"/>
                <w:b/>
                <w:bCs/>
                <w:color w:val="EE0000"/>
                <w:vertAlign w:val="superscript"/>
                <w:lang w:val="en-CA" w:eastAsia="en-CA"/>
              </w:rPr>
              <w:t>.</w:t>
            </w:r>
          </w:p>
          <w:p w14:paraId="25F80A8A" w14:textId="77777777" w:rsidR="00597DF9" w:rsidRPr="00956743" w:rsidRDefault="00597DF9" w:rsidP="00597DF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11:30 AM - 2 PM</w:t>
            </w:r>
          </w:p>
          <w:p w14:paraId="37B928A0" w14:textId="77777777" w:rsidR="00597DF9" w:rsidRPr="00956743" w:rsidRDefault="00597DF9" w:rsidP="00597DF9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956743">
              <w:rPr>
                <w:b/>
                <w:bCs/>
                <w:color w:val="EE0000"/>
                <w:sz w:val="22"/>
                <w:szCs w:val="22"/>
              </w:rPr>
              <w:t>5:00 PM - 7:00 PM</w:t>
            </w:r>
          </w:p>
          <w:p w14:paraId="525BC74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</w:p>
          <w:p w14:paraId="2E7C87BA" w14:textId="0915745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u w:val="single"/>
                <w:lang w:val="en-CA" w:eastAsia="en-C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EE0000"/>
                <w:sz w:val="28"/>
                <w:szCs w:val="28"/>
                <w:u w:val="single"/>
                <w:lang w:val="en-CA" w:eastAsia="en-CA"/>
              </w:rPr>
              <w:t>***</w:t>
            </w:r>
            <w:r w:rsidRPr="00597DF9">
              <w:rPr>
                <w:rFonts w:ascii="Times New Roman" w:hAnsi="Times New Roman"/>
                <w:b/>
                <w:bCs/>
                <w:i/>
                <w:iCs/>
                <w:color w:val="EE0000"/>
                <w:sz w:val="28"/>
                <w:szCs w:val="28"/>
                <w:u w:val="single"/>
                <w:lang w:val="en-CA" w:eastAsia="en-CA"/>
              </w:rPr>
              <w:t>Important Member Information... Please Read</w:t>
            </w:r>
            <w:r>
              <w:rPr>
                <w:rFonts w:ascii="Times New Roman" w:hAnsi="Times New Roman"/>
                <w:b/>
                <w:bCs/>
                <w:i/>
                <w:iCs/>
                <w:color w:val="EE0000"/>
                <w:u w:val="single"/>
                <w:lang w:val="en-CA" w:eastAsia="en-CA"/>
              </w:rPr>
              <w:t>***</w:t>
            </w:r>
          </w:p>
          <w:p w14:paraId="2C6186BB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347A9079" w14:textId="236CBD8F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Members are to pick up your food coupons from one of the executives which we'll be in the atrium from 9 AM.</w:t>
            </w:r>
          </w:p>
          <w:p w14:paraId="5D0531F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2B59EF66" w14:textId="2B48BC1A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Members are to pick up your food coupons from one of the executives, which will be in the cafeteria. From 9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AM.</w:t>
            </w:r>
          </w:p>
          <w:p w14:paraId="3441F7C5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61CB00A1" w14:textId="3BFEC04C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You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MUST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show your badge to receive food coupons. 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No exceptions. 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One entree coupon, one drink coupon and one dessert coupon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wi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ll be provided.</w:t>
            </w:r>
          </w:p>
          <w:p w14:paraId="43E405F1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1DC4C625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Members will receive only 1 meal either lunchtime or dinner time.</w:t>
            </w:r>
          </w:p>
          <w:p w14:paraId="20F239E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07A34EAC" w14:textId="25B6BD0F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Please do not lose your coupons once you pick them up</w:t>
            </w:r>
            <w:r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 xml:space="preserve"> a</w:t>
            </w: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s they will not be reissued.</w:t>
            </w:r>
          </w:p>
          <w:p w14:paraId="1F0DDF79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7242E744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Reminder, to come out on your own time.  either on your break time, before your shift, after your shift or you can come in on your day off.</w:t>
            </w:r>
          </w:p>
          <w:p w14:paraId="0BAF1265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56615560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color w:val="EE0000"/>
                <w:lang w:val="en-CA" w:eastAsia="en-CA"/>
              </w:rPr>
              <w:t>Meals cannot be issued past the cutoff times to ensure food safety.</w:t>
            </w:r>
          </w:p>
          <w:p w14:paraId="6F1535EA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lang w:val="en-CA" w:eastAsia="en-CA"/>
              </w:rPr>
            </w:pPr>
          </w:p>
          <w:p w14:paraId="1BC23D6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EE0000"/>
                <w:lang w:val="en-CA" w:eastAsia="en-CA"/>
              </w:rPr>
            </w:pPr>
            <w:r w:rsidRPr="00597DF9">
              <w:rPr>
                <w:rFonts w:ascii="Times New Roman" w:hAnsi="Times New Roman"/>
                <w:b/>
                <w:bCs/>
                <w:i/>
                <w:iCs/>
                <w:color w:val="EE0000"/>
                <w:lang w:val="en-CA" w:eastAsia="en-CA"/>
              </w:rPr>
              <w:t>Thank you.</w:t>
            </w:r>
          </w:p>
          <w:p w14:paraId="05B99752" w14:textId="77777777" w:rsidR="00597DF9" w:rsidRPr="00597DF9" w:rsidRDefault="00597DF9" w:rsidP="00597DF9">
            <w:pPr>
              <w:jc w:val="center"/>
              <w:rPr>
                <w:rFonts w:ascii="Times New Roman" w:hAnsi="Times New Roman"/>
                <w:color w:val="EE0000"/>
                <w:lang w:val="en-CA" w:eastAsia="en-CA"/>
              </w:rPr>
            </w:pPr>
          </w:p>
          <w:p w14:paraId="3BEED98A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551C582D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3B6F9668" w14:textId="77777777" w:rsidR="00597DF9" w:rsidRPr="00597DF9" w:rsidRDefault="00597DF9" w:rsidP="00597DF9">
            <w:pPr>
              <w:rPr>
                <w:rFonts w:ascii="Times New Roman" w:hAnsi="Times New Roman"/>
                <w:lang w:val="en-CA" w:eastAsia="en-CA"/>
              </w:rPr>
            </w:pPr>
          </w:p>
          <w:p w14:paraId="4B5E7B2B" w14:textId="77777777" w:rsidR="00EF6A08" w:rsidRPr="00066EBC" w:rsidRDefault="00EF6A08" w:rsidP="00EF6A08">
            <w:pPr>
              <w:jc w:val="center"/>
              <w:rPr>
                <w:rFonts w:ascii="Comic Sans MS" w:hAnsi="Comic Sans MS"/>
                <w:b/>
                <w:bCs/>
                <w:color w:val="EE0000"/>
                <w:sz w:val="28"/>
                <w:szCs w:val="28"/>
              </w:rPr>
            </w:pPr>
          </w:p>
          <w:p w14:paraId="447A0E29" w14:textId="690060DD" w:rsidR="00D15EDC" w:rsidRPr="000622C2" w:rsidRDefault="00D15EDC" w:rsidP="00742D55"/>
        </w:tc>
      </w:tr>
      <w:tr w:rsidR="00D15EDC" w14:paraId="23A87178" w14:textId="77777777" w:rsidTr="004F6A80">
        <w:trPr>
          <w:trHeight w:val="1260"/>
        </w:trPr>
        <w:tc>
          <w:tcPr>
            <w:tcW w:w="6480" w:type="dxa"/>
          </w:tcPr>
          <w:p w14:paraId="3AA694D5" w14:textId="38E3B697" w:rsidR="00D15EDC" w:rsidRDefault="00D15EDC" w:rsidP="00846888">
            <w:pPr>
              <w:pStyle w:val="Location"/>
            </w:pPr>
          </w:p>
        </w:tc>
      </w:tr>
    </w:tbl>
    <w:p w14:paraId="1015C404" w14:textId="77777777" w:rsidR="00D15EDC" w:rsidRPr="00460A47" w:rsidRDefault="00D15EDC" w:rsidP="00D15EDC"/>
    <w:sectPr w:rsidR="00D15EDC" w:rsidRPr="00460A47" w:rsidSect="004F6A80">
      <w:pgSz w:w="12240" w:h="15840"/>
      <w:pgMar w:top="2880" w:right="2880" w:bottom="72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F39" w14:textId="77777777" w:rsidR="00316A0A" w:rsidRDefault="00316A0A" w:rsidP="00495163">
      <w:r>
        <w:separator/>
      </w:r>
    </w:p>
  </w:endnote>
  <w:endnote w:type="continuationSeparator" w:id="0">
    <w:p w14:paraId="4415C832" w14:textId="77777777" w:rsidR="00316A0A" w:rsidRDefault="00316A0A" w:rsidP="0049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5389" w14:textId="77777777" w:rsidR="00316A0A" w:rsidRDefault="00316A0A" w:rsidP="00495163">
      <w:r>
        <w:separator/>
      </w:r>
    </w:p>
  </w:footnote>
  <w:footnote w:type="continuationSeparator" w:id="0">
    <w:p w14:paraId="06229644" w14:textId="77777777" w:rsidR="00316A0A" w:rsidRDefault="00316A0A" w:rsidP="0049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401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E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441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BAD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10A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48B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46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A1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82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397654">
    <w:abstractNumId w:val="9"/>
  </w:num>
  <w:num w:numId="2" w16cid:durableId="1474441227">
    <w:abstractNumId w:val="7"/>
  </w:num>
  <w:num w:numId="3" w16cid:durableId="1795101968">
    <w:abstractNumId w:val="6"/>
  </w:num>
  <w:num w:numId="4" w16cid:durableId="1736006360">
    <w:abstractNumId w:val="5"/>
  </w:num>
  <w:num w:numId="5" w16cid:durableId="395081954">
    <w:abstractNumId w:val="4"/>
  </w:num>
  <w:num w:numId="6" w16cid:durableId="963075541">
    <w:abstractNumId w:val="8"/>
  </w:num>
  <w:num w:numId="7" w16cid:durableId="816264987">
    <w:abstractNumId w:val="3"/>
  </w:num>
  <w:num w:numId="8" w16cid:durableId="1327124126">
    <w:abstractNumId w:val="2"/>
  </w:num>
  <w:num w:numId="9" w16cid:durableId="214850166">
    <w:abstractNumId w:val="1"/>
  </w:num>
  <w:num w:numId="10" w16cid:durableId="70421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#0019b7,#0a96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F8"/>
    <w:rsid w:val="00007FF6"/>
    <w:rsid w:val="00030B5F"/>
    <w:rsid w:val="000622C2"/>
    <w:rsid w:val="00066EBC"/>
    <w:rsid w:val="00201C52"/>
    <w:rsid w:val="002A33FB"/>
    <w:rsid w:val="002A3CE7"/>
    <w:rsid w:val="002D087F"/>
    <w:rsid w:val="002D270C"/>
    <w:rsid w:val="00306BF8"/>
    <w:rsid w:val="0031388D"/>
    <w:rsid w:val="00316A0A"/>
    <w:rsid w:val="0042476C"/>
    <w:rsid w:val="00431856"/>
    <w:rsid w:val="0045752B"/>
    <w:rsid w:val="00460A47"/>
    <w:rsid w:val="0047063A"/>
    <w:rsid w:val="00495163"/>
    <w:rsid w:val="004D783D"/>
    <w:rsid w:val="004F6A80"/>
    <w:rsid w:val="00510C16"/>
    <w:rsid w:val="00513B4E"/>
    <w:rsid w:val="00597DF9"/>
    <w:rsid w:val="005A485A"/>
    <w:rsid w:val="005A68FC"/>
    <w:rsid w:val="005B4FF9"/>
    <w:rsid w:val="00693785"/>
    <w:rsid w:val="00742D55"/>
    <w:rsid w:val="00757333"/>
    <w:rsid w:val="00763E56"/>
    <w:rsid w:val="007762F4"/>
    <w:rsid w:val="007B1243"/>
    <w:rsid w:val="00834021"/>
    <w:rsid w:val="0084651C"/>
    <w:rsid w:val="00846888"/>
    <w:rsid w:val="00853540"/>
    <w:rsid w:val="0088654E"/>
    <w:rsid w:val="008D7B33"/>
    <w:rsid w:val="00914D4C"/>
    <w:rsid w:val="00935F39"/>
    <w:rsid w:val="00956743"/>
    <w:rsid w:val="00A06846"/>
    <w:rsid w:val="00A44797"/>
    <w:rsid w:val="00A94211"/>
    <w:rsid w:val="00AC4672"/>
    <w:rsid w:val="00AE7CC5"/>
    <w:rsid w:val="00B15015"/>
    <w:rsid w:val="00B463C1"/>
    <w:rsid w:val="00B5145A"/>
    <w:rsid w:val="00B93C9B"/>
    <w:rsid w:val="00B96BBC"/>
    <w:rsid w:val="00BA723A"/>
    <w:rsid w:val="00C0067B"/>
    <w:rsid w:val="00C12B16"/>
    <w:rsid w:val="00CA6862"/>
    <w:rsid w:val="00D056A3"/>
    <w:rsid w:val="00D15EDC"/>
    <w:rsid w:val="00D42521"/>
    <w:rsid w:val="00E11242"/>
    <w:rsid w:val="00E763C3"/>
    <w:rsid w:val="00EF0C5D"/>
    <w:rsid w:val="00EF6A08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19b7,#0a96f2"/>
    </o:shapedefaults>
    <o:shapelayout v:ext="edit">
      <o:idmap v:ext="edit" data="2"/>
    </o:shapelayout>
  </w:shapeDefaults>
  <w:decimalSymbol w:val="."/>
  <w:listSeparator w:val=","/>
  <w14:docId w14:val="77284E21"/>
  <w15:docId w15:val="{3CB61F32-6CC5-4E5A-8E6F-46D2ABE1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1C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D15EDC"/>
    <w:pPr>
      <w:spacing w:line="1280" w:lineRule="exact"/>
      <w:outlineLvl w:val="0"/>
    </w:pPr>
    <w:rPr>
      <w:rFonts w:asciiTheme="majorHAnsi" w:hAnsiTheme="majorHAnsi"/>
      <w:b/>
      <w:color w:val="E36C0A" w:themeColor="accent6" w:themeShade="BF"/>
      <w:sz w:val="140"/>
    </w:rPr>
  </w:style>
  <w:style w:type="paragraph" w:styleId="Heading2">
    <w:name w:val="heading 2"/>
    <w:basedOn w:val="Normal"/>
    <w:uiPriority w:val="9"/>
    <w:unhideWhenUsed/>
    <w:qFormat/>
    <w:rsid w:val="000622C2"/>
    <w:pPr>
      <w:spacing w:before="1000"/>
      <w:contextualSpacing/>
      <w:outlineLvl w:val="1"/>
    </w:pPr>
    <w:rPr>
      <w:b/>
      <w:color w:val="244061" w:themeColor="accent1" w:themeShade="80"/>
      <w:sz w:val="68"/>
    </w:rPr>
  </w:style>
  <w:style w:type="paragraph" w:styleId="Heading3">
    <w:name w:val="heading 3"/>
    <w:basedOn w:val="Normal"/>
    <w:uiPriority w:val="9"/>
    <w:unhideWhenUsed/>
    <w:qFormat/>
    <w:rsid w:val="000622C2"/>
    <w:pPr>
      <w:spacing w:before="280"/>
      <w:contextualSpacing/>
      <w:outlineLvl w:val="2"/>
    </w:pPr>
    <w:rPr>
      <w:i/>
      <w:color w:val="244061" w:themeColor="accent1" w:themeShade="80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2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2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unhideWhenUsed/>
    <w:rsid w:val="005A485A"/>
    <w:rPr>
      <w:rFonts w:ascii="Tahoma" w:hAnsi="Tahoma" w:cs="Tahoma"/>
      <w:sz w:val="16"/>
      <w:szCs w:val="16"/>
    </w:rPr>
  </w:style>
  <w:style w:type="paragraph" w:customStyle="1" w:styleId="Location">
    <w:name w:val="Location"/>
    <w:basedOn w:val="Normal"/>
    <w:link w:val="LocationChar"/>
    <w:uiPriority w:val="11"/>
    <w:qFormat/>
    <w:rsid w:val="00D15EDC"/>
    <w:pPr>
      <w:jc w:val="right"/>
    </w:pPr>
    <w:rPr>
      <w:b/>
      <w:color w:val="244061" w:themeColor="accent1" w:themeShade="80"/>
      <w:sz w:val="36"/>
    </w:rPr>
  </w:style>
  <w:style w:type="character" w:styleId="PlaceholderText">
    <w:name w:val="Placeholder Text"/>
    <w:basedOn w:val="DefaultParagraphFont"/>
    <w:uiPriority w:val="99"/>
    <w:semiHidden/>
    <w:rsid w:val="00846888"/>
    <w:rPr>
      <w:color w:val="808080"/>
    </w:rPr>
  </w:style>
  <w:style w:type="paragraph" w:customStyle="1" w:styleId="RSVP">
    <w:name w:val="RSVP"/>
    <w:basedOn w:val="Normal"/>
    <w:link w:val="RSVPChar"/>
    <w:uiPriority w:val="13"/>
    <w:qFormat/>
    <w:rsid w:val="00D15EDC"/>
    <w:pPr>
      <w:jc w:val="right"/>
    </w:pPr>
    <w:rPr>
      <w:i/>
      <w:color w:val="244061" w:themeColor="accent1" w:themeShade="80"/>
      <w:sz w:val="36"/>
    </w:rPr>
  </w:style>
  <w:style w:type="character" w:customStyle="1" w:styleId="LocationChar">
    <w:name w:val="Location Char"/>
    <w:basedOn w:val="DefaultParagraphFont"/>
    <w:link w:val="Location"/>
    <w:uiPriority w:val="11"/>
    <w:rsid w:val="00C12B16"/>
    <w:rPr>
      <w:rFonts w:asciiTheme="minorHAnsi" w:hAnsiTheme="minorHAnsi"/>
      <w:b/>
      <w:color w:val="244061" w:themeColor="accent1" w:themeShade="80"/>
      <w:sz w:val="36"/>
      <w:szCs w:val="24"/>
    </w:rPr>
  </w:style>
  <w:style w:type="character" w:customStyle="1" w:styleId="RSVPChar">
    <w:name w:val="RSVP Char"/>
    <w:basedOn w:val="DefaultParagraphFont"/>
    <w:link w:val="RSVP"/>
    <w:uiPriority w:val="13"/>
    <w:rsid w:val="00C12B16"/>
    <w:rPr>
      <w:rFonts w:asciiTheme="minorHAnsi" w:hAnsiTheme="minorHAnsi"/>
      <w:i/>
      <w:color w:val="244061" w:themeColor="accent1" w:themeShade="80"/>
      <w:sz w:val="36"/>
      <w:szCs w:val="24"/>
    </w:rPr>
  </w:style>
  <w:style w:type="table" w:styleId="TableGrid">
    <w:name w:val="Table Grid"/>
    <w:basedOn w:val="TableNormal"/>
    <w:rsid w:val="00D1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2C2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2C2"/>
    <w:rPr>
      <w:rFonts w:asciiTheme="minorHAnsi" w:hAnsi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2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2C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622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622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622C2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622C2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0622C2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62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pe%20Local%205180\AppData\Roaming\Microsoft\Templates\BBQ%20invitation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280FD97-228B-4733-809D-52D1D664A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BFC9F-731D-4196-B524-082EF8920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06154-9272-41F8-B8BD-E236BE0EF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BBQ invitation flyer</Template>
  <TotalTime>11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Julie LaPointe</cp:lastModifiedBy>
  <cp:revision>3</cp:revision>
  <dcterms:created xsi:type="dcterms:W3CDTF">2026-02-06T04:28:00Z</dcterms:created>
  <dcterms:modified xsi:type="dcterms:W3CDTF">2026-05-26T21:13:00Z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